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SA RE SA </w:t>
      </w:r>
      <w:proofErr w:type="spellStart"/>
      <w:r w:rsidRPr="00F80787">
        <w:rPr>
          <w:b/>
          <w:sz w:val="28"/>
          <w:szCs w:val="28"/>
        </w:rPr>
        <w:t>SA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>SA RANG</w:t>
      </w:r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F80787" w:rsidRPr="00F80787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 xml:space="preserve">HARRE RE HARRE </w:t>
      </w:r>
      <w:proofErr w:type="spellStart"/>
      <w:r w:rsidRPr="00F80787">
        <w:rPr>
          <w:b/>
          <w:sz w:val="28"/>
          <w:szCs w:val="28"/>
        </w:rPr>
        <w:t>HARRE</w:t>
      </w:r>
      <w:proofErr w:type="spellEnd"/>
    </w:p>
    <w:p w:rsidR="00437E80" w:rsidRPr="00A57973" w:rsidRDefault="00F80787" w:rsidP="00F80787">
      <w:pPr>
        <w:jc w:val="center"/>
        <w:rPr>
          <w:b/>
          <w:sz w:val="28"/>
          <w:szCs w:val="28"/>
        </w:rPr>
      </w:pPr>
      <w:r w:rsidRPr="00F80787">
        <w:rPr>
          <w:b/>
          <w:sz w:val="28"/>
          <w:szCs w:val="28"/>
        </w:rPr>
        <w:t>HARRE RANG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874872" w:rsidRPr="00874872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>OM AH HUNG</w:t>
      </w:r>
    </w:p>
    <w:p w:rsidR="00874872" w:rsidRPr="00874872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 xml:space="preserve"> BENZA GURU</w:t>
      </w:r>
    </w:p>
    <w:p w:rsidR="00E17C63" w:rsidRPr="00A57973" w:rsidRDefault="00874872" w:rsidP="00874872">
      <w:pPr>
        <w:spacing w:line="276" w:lineRule="auto"/>
        <w:jc w:val="center"/>
        <w:rPr>
          <w:sz w:val="28"/>
          <w:szCs w:val="28"/>
        </w:rPr>
      </w:pPr>
      <w:r w:rsidRPr="00874872">
        <w:rPr>
          <w:sz w:val="28"/>
          <w:szCs w:val="28"/>
        </w:rPr>
        <w:t>PEMA SIDDHI HUNG</w:t>
      </w:r>
    </w:p>
    <w:p w:rsidR="00B54F9C" w:rsidRPr="00A57973" w:rsidRDefault="00B54F9C" w:rsidP="00A57973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1F6D9D" w:rsidRPr="001F6D9D" w:rsidRDefault="001F6D9D" w:rsidP="001F6D9D">
      <w:pPr>
        <w:spacing w:line="276" w:lineRule="auto"/>
        <w:jc w:val="center"/>
        <w:rPr>
          <w:b/>
          <w:sz w:val="28"/>
          <w:szCs w:val="28"/>
        </w:rPr>
      </w:pPr>
      <w:r w:rsidRPr="001F6D9D">
        <w:rPr>
          <w:b/>
          <w:sz w:val="28"/>
          <w:szCs w:val="28"/>
        </w:rPr>
        <w:t>GANESHA SHARANAM</w:t>
      </w:r>
    </w:p>
    <w:p w:rsidR="00BA4946" w:rsidRPr="00A57973" w:rsidRDefault="001F6D9D" w:rsidP="001F6D9D">
      <w:pPr>
        <w:spacing w:line="276" w:lineRule="auto"/>
        <w:jc w:val="center"/>
        <w:rPr>
          <w:b/>
          <w:sz w:val="28"/>
          <w:szCs w:val="28"/>
        </w:rPr>
      </w:pPr>
      <w:r w:rsidRPr="001F6D9D">
        <w:rPr>
          <w:b/>
          <w:sz w:val="28"/>
          <w:szCs w:val="28"/>
        </w:rPr>
        <w:t>SHARANAM GANESHA</w:t>
      </w:r>
    </w:p>
    <w:p w:rsidR="00B54F9C" w:rsidRPr="00663B64" w:rsidRDefault="00B54F9C" w:rsidP="00A57973">
      <w:pPr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1F6D9D" w:rsidRPr="001F6D9D" w:rsidRDefault="001F6D9D" w:rsidP="001F6D9D">
      <w:pPr>
        <w:jc w:val="center"/>
        <w:rPr>
          <w:sz w:val="28"/>
          <w:szCs w:val="28"/>
        </w:rPr>
      </w:pPr>
      <w:r w:rsidRPr="001F6D9D">
        <w:rPr>
          <w:sz w:val="28"/>
          <w:szCs w:val="28"/>
        </w:rPr>
        <w:t>LOKAH SAMASTAH</w:t>
      </w:r>
    </w:p>
    <w:p w:rsidR="001F6D9D" w:rsidRPr="001F6D9D" w:rsidRDefault="001F6D9D" w:rsidP="001F6D9D">
      <w:pPr>
        <w:jc w:val="center"/>
        <w:rPr>
          <w:sz w:val="28"/>
          <w:szCs w:val="28"/>
        </w:rPr>
      </w:pPr>
      <w:r w:rsidRPr="001F6D9D">
        <w:rPr>
          <w:sz w:val="28"/>
          <w:szCs w:val="28"/>
        </w:rPr>
        <w:t>SUKHINO BHAVANTU</w:t>
      </w:r>
    </w:p>
    <w:p w:rsidR="00B32136" w:rsidRPr="00663B64" w:rsidRDefault="00B32136" w:rsidP="00A57973">
      <w:pPr>
        <w:jc w:val="center"/>
        <w:rPr>
          <w:sz w:val="20"/>
          <w:szCs w:val="20"/>
        </w:rPr>
      </w:pPr>
    </w:p>
    <w:p w:rsidR="002429FB" w:rsidRPr="00A57973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429FB" w:rsidRPr="00663B64" w:rsidRDefault="002429FB" w:rsidP="00A57973">
      <w:pPr>
        <w:jc w:val="center"/>
        <w:rPr>
          <w:sz w:val="20"/>
          <w:szCs w:val="20"/>
        </w:rPr>
      </w:pPr>
    </w:p>
    <w:p w:rsidR="008025CB" w:rsidRPr="008025CB" w:rsidRDefault="008025CB" w:rsidP="008025CB">
      <w:pPr>
        <w:jc w:val="center"/>
        <w:rPr>
          <w:b/>
          <w:sz w:val="28"/>
          <w:szCs w:val="28"/>
        </w:rPr>
      </w:pPr>
      <w:r w:rsidRPr="008025CB">
        <w:rPr>
          <w:b/>
          <w:sz w:val="28"/>
          <w:szCs w:val="28"/>
        </w:rPr>
        <w:t>NARASIMHA</w:t>
      </w:r>
    </w:p>
    <w:p w:rsidR="00A26FE1" w:rsidRPr="00A57973" w:rsidRDefault="008025CB" w:rsidP="008025CB">
      <w:pPr>
        <w:jc w:val="center"/>
        <w:rPr>
          <w:b/>
          <w:sz w:val="28"/>
          <w:szCs w:val="28"/>
        </w:rPr>
      </w:pPr>
      <w:r w:rsidRPr="008025CB">
        <w:rPr>
          <w:b/>
          <w:sz w:val="28"/>
          <w:szCs w:val="28"/>
        </w:rPr>
        <w:t>TA VA DA SO HUM</w:t>
      </w:r>
    </w:p>
    <w:p w:rsidR="00B32136" w:rsidRPr="00663B64" w:rsidRDefault="00B32136" w:rsidP="00A57973">
      <w:pPr>
        <w:jc w:val="center"/>
        <w:rPr>
          <w:b/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b/>
          <w:sz w:val="20"/>
          <w:szCs w:val="20"/>
        </w:rPr>
      </w:pPr>
    </w:p>
    <w:p w:rsidR="004E7A9A" w:rsidRPr="004E7A9A" w:rsidRDefault="004E7A9A" w:rsidP="004E7A9A">
      <w:pPr>
        <w:jc w:val="center"/>
        <w:rPr>
          <w:sz w:val="28"/>
          <w:szCs w:val="28"/>
        </w:rPr>
      </w:pPr>
      <w:r w:rsidRPr="004E7A9A">
        <w:rPr>
          <w:sz w:val="28"/>
          <w:szCs w:val="28"/>
        </w:rPr>
        <w:t>YA DEVI SARVA BHUTESHU</w:t>
      </w:r>
    </w:p>
    <w:p w:rsidR="004E7A9A" w:rsidRPr="004E7A9A" w:rsidRDefault="004E7A9A" w:rsidP="004E7A9A">
      <w:pPr>
        <w:jc w:val="center"/>
        <w:rPr>
          <w:sz w:val="28"/>
          <w:szCs w:val="28"/>
        </w:rPr>
      </w:pPr>
      <w:r w:rsidRPr="004E7A9A">
        <w:rPr>
          <w:sz w:val="28"/>
          <w:szCs w:val="28"/>
        </w:rPr>
        <w:t>BUDDHIRUPENA SAMSTHITA</w:t>
      </w:r>
    </w:p>
    <w:p w:rsidR="004E7A9A" w:rsidRPr="004E7A9A" w:rsidRDefault="004E7A9A" w:rsidP="004E7A9A">
      <w:pPr>
        <w:jc w:val="center"/>
        <w:rPr>
          <w:sz w:val="28"/>
          <w:szCs w:val="28"/>
        </w:rPr>
      </w:pPr>
      <w:r w:rsidRPr="004E7A9A">
        <w:rPr>
          <w:sz w:val="28"/>
          <w:szCs w:val="28"/>
        </w:rPr>
        <w:t xml:space="preserve">NAMASTASYEI </w:t>
      </w:r>
      <w:proofErr w:type="spellStart"/>
      <w:r w:rsidRPr="004E7A9A">
        <w:rPr>
          <w:sz w:val="28"/>
          <w:szCs w:val="28"/>
        </w:rPr>
        <w:t>NAMASTASYEI</w:t>
      </w:r>
      <w:proofErr w:type="spellEnd"/>
    </w:p>
    <w:p w:rsidR="0008320C" w:rsidRPr="00A57973" w:rsidRDefault="004E7A9A" w:rsidP="004E7A9A">
      <w:pPr>
        <w:jc w:val="center"/>
        <w:rPr>
          <w:sz w:val="28"/>
          <w:szCs w:val="28"/>
        </w:rPr>
      </w:pPr>
      <w:r w:rsidRPr="004E7A9A">
        <w:rPr>
          <w:sz w:val="28"/>
          <w:szCs w:val="28"/>
        </w:rPr>
        <w:t>NAMASTASYEI NAMO NAMAHA</w:t>
      </w:r>
    </w:p>
    <w:p w:rsidR="006F6BDD" w:rsidRPr="00663B64" w:rsidRDefault="006F6BDD" w:rsidP="00A57973">
      <w:pPr>
        <w:jc w:val="center"/>
        <w:rPr>
          <w:sz w:val="20"/>
          <w:szCs w:val="20"/>
        </w:rPr>
      </w:pPr>
    </w:p>
    <w:p w:rsidR="0008320C" w:rsidRPr="00A57973" w:rsidRDefault="0008320C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08320C" w:rsidRPr="00663B64" w:rsidRDefault="0008320C" w:rsidP="00A57973">
      <w:pPr>
        <w:jc w:val="center"/>
        <w:rPr>
          <w:b/>
          <w:sz w:val="20"/>
          <w:szCs w:val="20"/>
        </w:rPr>
      </w:pPr>
    </w:p>
    <w:p w:rsidR="004E7A9A" w:rsidRPr="004E7A9A" w:rsidRDefault="004E7A9A" w:rsidP="004E7A9A">
      <w:pPr>
        <w:jc w:val="center"/>
        <w:rPr>
          <w:b/>
          <w:sz w:val="28"/>
          <w:szCs w:val="28"/>
        </w:rPr>
      </w:pPr>
      <w:r w:rsidRPr="004E7A9A">
        <w:rPr>
          <w:b/>
          <w:sz w:val="28"/>
          <w:szCs w:val="28"/>
        </w:rPr>
        <w:t>EARTH MY BODY</w:t>
      </w:r>
    </w:p>
    <w:p w:rsidR="004E7A9A" w:rsidRPr="004E7A9A" w:rsidRDefault="004E7A9A" w:rsidP="004E7A9A">
      <w:pPr>
        <w:jc w:val="center"/>
        <w:rPr>
          <w:b/>
          <w:sz w:val="28"/>
          <w:szCs w:val="28"/>
        </w:rPr>
      </w:pPr>
      <w:r w:rsidRPr="004E7A9A">
        <w:rPr>
          <w:b/>
          <w:sz w:val="28"/>
          <w:szCs w:val="28"/>
        </w:rPr>
        <w:t>WATER MY BLOOD</w:t>
      </w:r>
    </w:p>
    <w:p w:rsidR="004E7A9A" w:rsidRPr="004E7A9A" w:rsidRDefault="004E7A9A" w:rsidP="004E7A9A">
      <w:pPr>
        <w:jc w:val="center"/>
        <w:rPr>
          <w:b/>
          <w:sz w:val="28"/>
          <w:szCs w:val="28"/>
        </w:rPr>
      </w:pPr>
      <w:r w:rsidRPr="004E7A9A">
        <w:rPr>
          <w:b/>
          <w:sz w:val="28"/>
          <w:szCs w:val="28"/>
        </w:rPr>
        <w:t>AIR MY BREATH</w:t>
      </w:r>
    </w:p>
    <w:p w:rsidR="003807C6" w:rsidRPr="00A57973" w:rsidRDefault="004E7A9A" w:rsidP="004E7A9A">
      <w:pPr>
        <w:jc w:val="center"/>
        <w:rPr>
          <w:b/>
          <w:sz w:val="28"/>
          <w:szCs w:val="28"/>
        </w:rPr>
      </w:pPr>
      <w:r w:rsidRPr="004E7A9A">
        <w:rPr>
          <w:b/>
          <w:sz w:val="28"/>
          <w:szCs w:val="28"/>
        </w:rPr>
        <w:t>AND FIRE MY SPIRIT</w:t>
      </w:r>
    </w:p>
    <w:p w:rsidR="006F6BDD" w:rsidRPr="00663B64" w:rsidRDefault="006F6BDD" w:rsidP="00A57973">
      <w:pPr>
        <w:jc w:val="center"/>
        <w:rPr>
          <w:b/>
          <w:sz w:val="20"/>
          <w:szCs w:val="20"/>
        </w:rPr>
      </w:pPr>
    </w:p>
    <w:p w:rsidR="00985DB6" w:rsidRPr="00A57973" w:rsidRDefault="00985DB6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985DB6" w:rsidRPr="00663B64" w:rsidRDefault="00985DB6" w:rsidP="00A57973">
      <w:pPr>
        <w:jc w:val="center"/>
        <w:rPr>
          <w:b/>
          <w:sz w:val="20"/>
          <w:szCs w:val="20"/>
        </w:rPr>
      </w:pPr>
    </w:p>
    <w:p w:rsidR="00B80EEF" w:rsidRPr="00A57973" w:rsidRDefault="00F80787" w:rsidP="00A57973">
      <w:pPr>
        <w:jc w:val="center"/>
        <w:rPr>
          <w:sz w:val="28"/>
          <w:szCs w:val="28"/>
        </w:rPr>
      </w:pPr>
      <w:r w:rsidRPr="00F80787">
        <w:rPr>
          <w:sz w:val="28"/>
          <w:szCs w:val="28"/>
        </w:rPr>
        <w:t>OM SHANTI OM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lastRenderedPageBreak/>
        <w:t>Dit is de basis van alle mantra’s.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Wordt ook wel de </w:t>
      </w:r>
      <w:proofErr w:type="spellStart"/>
      <w:r w:rsidRPr="00B64278">
        <w:rPr>
          <w:b/>
        </w:rPr>
        <w:t>Antar</w:t>
      </w:r>
      <w:proofErr w:type="spellEnd"/>
      <w:r w:rsidRPr="00B64278">
        <w:rPr>
          <w:b/>
        </w:rPr>
        <w:t xml:space="preserve"> Naad Mantra genoemd omdat het de chakra’s opent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waardoor je de intentie van de mantra’s die erna gezongen worden volledig kan ervaren.</w:t>
      </w:r>
    </w:p>
    <w:p w:rsidR="00F80787" w:rsidRPr="00B64278" w:rsidRDefault="00F80787" w:rsidP="00F80787">
      <w:pPr>
        <w:jc w:val="center"/>
        <w:rPr>
          <w:b/>
        </w:rPr>
      </w:pP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Deze mantra helpt je de wijsheid van het verleden, heden en toekomst te doorgronden.</w:t>
      </w:r>
      <w:bookmarkStart w:id="0" w:name="_GoBack"/>
      <w:bookmarkEnd w:id="0"/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>Het brengt je voorspoed en vrede.</w:t>
      </w:r>
    </w:p>
    <w:p w:rsidR="00F80787" w:rsidRPr="00B64278" w:rsidRDefault="00F80787" w:rsidP="00F80787">
      <w:pPr>
        <w:jc w:val="center"/>
        <w:rPr>
          <w:b/>
        </w:rPr>
      </w:pP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De mantra helpt je om </w:t>
      </w:r>
      <w:proofErr w:type="spellStart"/>
      <w:r w:rsidRPr="00B64278">
        <w:rPr>
          <w:b/>
        </w:rPr>
        <w:t>negativiteit</w:t>
      </w:r>
      <w:proofErr w:type="spellEnd"/>
      <w:r w:rsidRPr="00B64278">
        <w:rPr>
          <w:b/>
        </w:rPr>
        <w:t xml:space="preserve"> vanuit jezelf weg te nemen </w:t>
      </w:r>
    </w:p>
    <w:p w:rsidR="00F80787" w:rsidRPr="00B64278" w:rsidRDefault="00F80787" w:rsidP="00F80787">
      <w:pPr>
        <w:jc w:val="center"/>
        <w:rPr>
          <w:b/>
        </w:rPr>
      </w:pPr>
      <w:r w:rsidRPr="00B64278">
        <w:rPr>
          <w:b/>
        </w:rPr>
        <w:t xml:space="preserve">zodat belemmeringen verdwijnen, waardoor je creatieve energie kan ontwaken, </w:t>
      </w:r>
    </w:p>
    <w:p w:rsidR="00CE1F08" w:rsidRPr="00B64278" w:rsidRDefault="00F80787" w:rsidP="00F80787">
      <w:pPr>
        <w:jc w:val="center"/>
        <w:rPr>
          <w:b/>
        </w:rPr>
      </w:pPr>
      <w:r w:rsidRPr="00B64278">
        <w:rPr>
          <w:b/>
        </w:rPr>
        <w:t>wat helpt om een hoger bewustzijn te bereiken.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874872" w:rsidRPr="00B64278" w:rsidRDefault="00874872" w:rsidP="00874872">
      <w:pPr>
        <w:jc w:val="center"/>
      </w:pPr>
      <w:r w:rsidRPr="00B64278">
        <w:t xml:space="preserve">Ik roep u aan, </w:t>
      </w:r>
      <w:proofErr w:type="spellStart"/>
      <w:r w:rsidRPr="00B64278">
        <w:t>Guru</w:t>
      </w:r>
      <w:proofErr w:type="spellEnd"/>
      <w:r w:rsidRPr="00B64278">
        <w:t xml:space="preserve"> </w:t>
      </w:r>
      <w:proofErr w:type="spellStart"/>
      <w:r w:rsidRPr="00B64278">
        <w:t>Rinpoche</w:t>
      </w:r>
      <w:proofErr w:type="spellEnd"/>
      <w:r w:rsidRPr="00B64278">
        <w:t>.</w:t>
      </w:r>
    </w:p>
    <w:p w:rsidR="00874872" w:rsidRPr="00B64278" w:rsidRDefault="00874872" w:rsidP="002B78C8">
      <w:pPr>
        <w:jc w:val="center"/>
      </w:pPr>
      <w:r w:rsidRPr="00B64278">
        <w:t>Door uw zege schenkt u ons bewustzijn van het tijdelijke</w:t>
      </w:r>
    </w:p>
    <w:p w:rsidR="00874872" w:rsidRPr="00B64278" w:rsidRDefault="00874872" w:rsidP="002B78C8">
      <w:pPr>
        <w:jc w:val="center"/>
      </w:pPr>
      <w:r w:rsidRPr="00B64278">
        <w:t>en schenkt u ons spirituele verlichting.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1F6D9D" w:rsidRPr="00B64278" w:rsidRDefault="002B78C8" w:rsidP="001F6D9D">
      <w:pPr>
        <w:jc w:val="center"/>
        <w:rPr>
          <w:b/>
        </w:rPr>
      </w:pPr>
      <w:r w:rsidRPr="00B64278">
        <w:rPr>
          <w:b/>
        </w:rPr>
        <w:t>Deze</w:t>
      </w:r>
      <w:r w:rsidR="001F6D9D" w:rsidRPr="00B64278">
        <w:rPr>
          <w:b/>
        </w:rPr>
        <w:t xml:space="preserve"> mantra helpt </w:t>
      </w:r>
      <w:r w:rsidRPr="00B64278">
        <w:rPr>
          <w:b/>
        </w:rPr>
        <w:t xml:space="preserve">je </w:t>
      </w:r>
      <w:r w:rsidR="001F6D9D" w:rsidRPr="00B64278">
        <w:rPr>
          <w:b/>
        </w:rPr>
        <w:t>om iets nieuws te beginnen,</w:t>
      </w:r>
    </w:p>
    <w:p w:rsidR="007A1788" w:rsidRPr="00B64278" w:rsidRDefault="001F6D9D" w:rsidP="001F6D9D">
      <w:pPr>
        <w:jc w:val="center"/>
        <w:rPr>
          <w:b/>
        </w:rPr>
      </w:pPr>
      <w:r w:rsidRPr="00B64278">
        <w:rPr>
          <w:b/>
        </w:rPr>
        <w:t>moeilijkheden op te lossen en succes te hebben.</w:t>
      </w:r>
    </w:p>
    <w:p w:rsidR="00B54F9C" w:rsidRPr="00B64278" w:rsidRDefault="00B54F9C" w:rsidP="00B54F9C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99107A" w:rsidRPr="00B64278" w:rsidRDefault="0099107A" w:rsidP="0099107A">
      <w:pPr>
        <w:jc w:val="center"/>
      </w:pPr>
      <w:r w:rsidRPr="00B64278">
        <w:t>Mogen alle wezens gelukkig zijn.</w:t>
      </w:r>
    </w:p>
    <w:p w:rsidR="0099107A" w:rsidRPr="00B64278" w:rsidRDefault="0099107A" w:rsidP="0099107A">
      <w:pPr>
        <w:jc w:val="center"/>
      </w:pPr>
      <w:r w:rsidRPr="00B64278">
        <w:t>Moge al mijn gedachten, woorden en acties</w:t>
      </w:r>
    </w:p>
    <w:p w:rsidR="007A1788" w:rsidRPr="00B64278" w:rsidRDefault="0099107A" w:rsidP="0099107A">
      <w:pPr>
        <w:jc w:val="center"/>
      </w:pPr>
      <w:r w:rsidRPr="00B64278">
        <w:t>op enige manier bijdragen aan het geluk van alle wezens.</w:t>
      </w:r>
    </w:p>
    <w:p w:rsidR="00B32136" w:rsidRPr="00B64278" w:rsidRDefault="00B32136" w:rsidP="00B32136">
      <w:pPr>
        <w:jc w:val="center"/>
      </w:pPr>
    </w:p>
    <w:p w:rsidR="007A1788" w:rsidRPr="00B64278" w:rsidRDefault="007A1788" w:rsidP="00B80EEF">
      <w:pPr>
        <w:jc w:val="center"/>
      </w:pPr>
      <w:r w:rsidRPr="00B64278">
        <w:sym w:font="Wingdings" w:char="F05C"/>
      </w:r>
    </w:p>
    <w:p w:rsidR="00A26FE1" w:rsidRPr="00B64278" w:rsidRDefault="00A26FE1" w:rsidP="00B80EEF">
      <w:pPr>
        <w:jc w:val="center"/>
      </w:pPr>
    </w:p>
    <w:p w:rsidR="008025CB" w:rsidRPr="00B64278" w:rsidRDefault="008025CB" w:rsidP="008025CB">
      <w:pPr>
        <w:jc w:val="center"/>
        <w:rPr>
          <w:b/>
        </w:rPr>
      </w:pPr>
      <w:r w:rsidRPr="00B64278">
        <w:rPr>
          <w:b/>
        </w:rPr>
        <w:t xml:space="preserve">Een krachtige mantra voor bescherming tegen negatieve invloeden. </w:t>
      </w:r>
    </w:p>
    <w:p w:rsidR="008025CB" w:rsidRPr="00B64278" w:rsidRDefault="008025CB" w:rsidP="008025CB">
      <w:pPr>
        <w:jc w:val="center"/>
        <w:rPr>
          <w:b/>
        </w:rPr>
      </w:pPr>
      <w:r w:rsidRPr="00B64278">
        <w:rPr>
          <w:b/>
        </w:rPr>
        <w:t xml:space="preserve">Deze mantra </w:t>
      </w:r>
      <w:r w:rsidRPr="00B64278">
        <w:rPr>
          <w:b/>
        </w:rPr>
        <w:t xml:space="preserve">is </w:t>
      </w:r>
      <w:r w:rsidRPr="00B64278">
        <w:rPr>
          <w:b/>
        </w:rPr>
        <w:t>op een zachte, vriendelijke melodie gezet.</w:t>
      </w:r>
    </w:p>
    <w:p w:rsidR="008025CB" w:rsidRPr="00B64278" w:rsidRDefault="008025CB" w:rsidP="008025CB">
      <w:pPr>
        <w:jc w:val="center"/>
        <w:rPr>
          <w:b/>
        </w:rPr>
      </w:pPr>
      <w:r w:rsidRPr="00B64278">
        <w:rPr>
          <w:b/>
        </w:rPr>
        <w:t xml:space="preserve">Dat </w:t>
      </w:r>
      <w:r w:rsidRPr="00B64278">
        <w:rPr>
          <w:b/>
        </w:rPr>
        <w:t>herinnert ons eraan dat bescherming niet perse hard of ruw hoeft te zijn.</w:t>
      </w:r>
    </w:p>
    <w:p w:rsidR="00A26FE1" w:rsidRPr="00B64278" w:rsidRDefault="008025CB" w:rsidP="008025CB">
      <w:pPr>
        <w:jc w:val="center"/>
        <w:rPr>
          <w:b/>
        </w:rPr>
      </w:pPr>
      <w:r w:rsidRPr="00B64278">
        <w:rPr>
          <w:b/>
        </w:rPr>
        <w:t>Het kan ook zijn als de kracht van een roos.</w:t>
      </w:r>
    </w:p>
    <w:p w:rsidR="00B32136" w:rsidRPr="00B64278" w:rsidRDefault="00B32136" w:rsidP="00B32136">
      <w:pPr>
        <w:jc w:val="center"/>
      </w:pPr>
    </w:p>
    <w:p w:rsidR="00A26FE1" w:rsidRPr="00B64278" w:rsidRDefault="00A26FE1" w:rsidP="00B80EEF">
      <w:pPr>
        <w:jc w:val="center"/>
      </w:pPr>
      <w:r w:rsidRPr="00B64278">
        <w:sym w:font="Wingdings" w:char="F05C"/>
      </w:r>
    </w:p>
    <w:p w:rsidR="007A1788" w:rsidRPr="00B64278" w:rsidRDefault="007A1788" w:rsidP="00B80EEF">
      <w:pPr>
        <w:jc w:val="center"/>
      </w:pPr>
    </w:p>
    <w:p w:rsidR="004E7A9A" w:rsidRPr="00B64278" w:rsidRDefault="004E7A9A" w:rsidP="004E7A9A">
      <w:pPr>
        <w:jc w:val="center"/>
      </w:pPr>
      <w:r w:rsidRPr="00B64278">
        <w:t xml:space="preserve">Deze mantra roept de Godin van de Wijsheid aan. </w:t>
      </w:r>
    </w:p>
    <w:p w:rsidR="004E7A9A" w:rsidRPr="00B64278" w:rsidRDefault="004E7A9A" w:rsidP="004E7A9A">
      <w:pPr>
        <w:jc w:val="center"/>
      </w:pPr>
      <w:r w:rsidRPr="00B64278">
        <w:t xml:space="preserve">Als je je onzeker en bezorgd voelt en je zingt deze mantra, </w:t>
      </w:r>
    </w:p>
    <w:p w:rsidR="00522ED8" w:rsidRPr="00B64278" w:rsidRDefault="004E7A9A" w:rsidP="004E7A9A">
      <w:pPr>
        <w:jc w:val="center"/>
      </w:pPr>
      <w:r w:rsidRPr="00B64278">
        <w:t>dan voel je je weer vol vertrouwen.</w:t>
      </w:r>
    </w:p>
    <w:p w:rsidR="006F6BDD" w:rsidRPr="00B64278" w:rsidRDefault="006F6BDD" w:rsidP="00B80EEF">
      <w:pPr>
        <w:jc w:val="center"/>
        <w:rPr>
          <w:b/>
        </w:rPr>
      </w:pPr>
    </w:p>
    <w:p w:rsidR="0008320C" w:rsidRPr="00B64278" w:rsidRDefault="0008320C" w:rsidP="00B80EEF">
      <w:pPr>
        <w:jc w:val="center"/>
      </w:pPr>
      <w:r w:rsidRPr="00B64278">
        <w:sym w:font="Wingdings" w:char="F05C"/>
      </w:r>
    </w:p>
    <w:p w:rsidR="0008320C" w:rsidRPr="00B64278" w:rsidRDefault="0008320C" w:rsidP="00B80EEF">
      <w:pPr>
        <w:jc w:val="center"/>
        <w:rPr>
          <w:b/>
        </w:rPr>
      </w:pPr>
    </w:p>
    <w:p w:rsidR="002B78C8" w:rsidRPr="00B64278" w:rsidRDefault="004E7A9A" w:rsidP="004E7A9A">
      <w:pPr>
        <w:jc w:val="center"/>
        <w:rPr>
          <w:b/>
        </w:rPr>
      </w:pPr>
      <w:r w:rsidRPr="00B64278">
        <w:rPr>
          <w:b/>
        </w:rPr>
        <w:t xml:space="preserve">Met deze mantra zingen we over de verbinding </w:t>
      </w:r>
    </w:p>
    <w:p w:rsidR="004E7A9A" w:rsidRPr="00B64278" w:rsidRDefault="004E7A9A" w:rsidP="004E7A9A">
      <w:pPr>
        <w:jc w:val="center"/>
        <w:rPr>
          <w:b/>
        </w:rPr>
      </w:pPr>
      <w:r w:rsidRPr="00B64278">
        <w:rPr>
          <w:b/>
        </w:rPr>
        <w:t xml:space="preserve">tussen ons lichaam en de elementen van het leven. </w:t>
      </w:r>
    </w:p>
    <w:p w:rsidR="002B78C8" w:rsidRPr="00B64278" w:rsidRDefault="004E7A9A" w:rsidP="002B78C8">
      <w:pPr>
        <w:jc w:val="center"/>
        <w:rPr>
          <w:b/>
        </w:rPr>
      </w:pPr>
      <w:r w:rsidRPr="00B64278">
        <w:rPr>
          <w:b/>
        </w:rPr>
        <w:t xml:space="preserve">Als je je tijdens het zingen van deze mantra concentreert op de elementen </w:t>
      </w:r>
    </w:p>
    <w:p w:rsidR="00B80EEF" w:rsidRPr="00B64278" w:rsidRDefault="004E7A9A" w:rsidP="002B78C8">
      <w:pPr>
        <w:jc w:val="center"/>
        <w:rPr>
          <w:b/>
        </w:rPr>
      </w:pPr>
      <w:r w:rsidRPr="00B64278">
        <w:rPr>
          <w:b/>
        </w:rPr>
        <w:t xml:space="preserve">aarde, water, lucht en vuur, dan </w:t>
      </w:r>
      <w:proofErr w:type="spellStart"/>
      <w:r w:rsidRPr="00B64278">
        <w:rPr>
          <w:b/>
        </w:rPr>
        <w:t>zul</w:t>
      </w:r>
      <w:proofErr w:type="spellEnd"/>
      <w:r w:rsidRPr="00B64278">
        <w:rPr>
          <w:b/>
        </w:rPr>
        <w:t xml:space="preserve"> je uit al die bronnen energie ontvangen en sterk blijven.</w:t>
      </w:r>
    </w:p>
    <w:p w:rsidR="003C014A" w:rsidRPr="00B64278" w:rsidRDefault="003C014A" w:rsidP="006F6BDD">
      <w:pPr>
        <w:jc w:val="center"/>
        <w:rPr>
          <w:b/>
        </w:rPr>
      </w:pPr>
    </w:p>
    <w:p w:rsidR="00B80EEF" w:rsidRPr="00B64278" w:rsidRDefault="00B80EEF" w:rsidP="00B80EEF">
      <w:pPr>
        <w:jc w:val="center"/>
      </w:pPr>
      <w:r w:rsidRPr="00B64278">
        <w:sym w:font="Wingdings" w:char="F05C"/>
      </w:r>
    </w:p>
    <w:p w:rsidR="00F80787" w:rsidRPr="00B64278" w:rsidRDefault="00F80787" w:rsidP="00F80787">
      <w:pPr>
        <w:jc w:val="center"/>
      </w:pPr>
      <w:r w:rsidRPr="00B64278">
        <w:t xml:space="preserve">Voor individuele en universele vrede; </w:t>
      </w:r>
    </w:p>
    <w:p w:rsidR="00485D92" w:rsidRPr="00B64278" w:rsidRDefault="00F80787" w:rsidP="00F80787">
      <w:pPr>
        <w:jc w:val="center"/>
      </w:pPr>
      <w:r w:rsidRPr="00B64278">
        <w:t>om elke spirituele activiteit te voltooien.</w:t>
      </w:r>
    </w:p>
    <w:sectPr w:rsidR="00485D92" w:rsidRPr="00B64278" w:rsidSect="00611E5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8B" w:rsidRDefault="00D2198B" w:rsidP="006B284E">
      <w:r>
        <w:separator/>
      </w:r>
    </w:p>
  </w:endnote>
  <w:endnote w:type="continuationSeparator" w:id="0">
    <w:p w:rsidR="00D2198B" w:rsidRDefault="00D2198B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87C04" w:rsidP="00AA2181">
    <w:pPr>
      <w:pStyle w:val="Voettekst"/>
      <w:tabs>
        <w:tab w:val="clear" w:pos="4536"/>
        <w:tab w:val="clear" w:pos="9072"/>
        <w:tab w:val="center" w:pos="5245"/>
        <w:tab w:val="right" w:pos="10206"/>
      </w:tabs>
    </w:pPr>
    <w:proofErr w:type="spellStart"/>
    <w:r>
      <w:t>M</w:t>
    </w:r>
    <w:r w:rsidR="004E7A9A">
      <w:t>antranita</w:t>
    </w:r>
    <w:proofErr w:type="spellEnd"/>
    <w:r w:rsidR="004E7A9A">
      <w:t xml:space="preserve"> 11</w:t>
    </w:r>
    <w:r>
      <w:tab/>
    </w:r>
    <w:r w:rsidR="004E7A9A">
      <w:tab/>
      <w:t>4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8B" w:rsidRDefault="00D2198B" w:rsidP="006B284E">
      <w:r>
        <w:separator/>
      </w:r>
    </w:p>
  </w:footnote>
  <w:footnote w:type="continuationSeparator" w:id="0">
    <w:p w:rsidR="00D2198B" w:rsidRDefault="00D2198B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2198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4" o:spid="_x0000_s2053" type="#_x0000_t75" style="position:absolute;margin-left:0;margin-top:0;width:453.5pt;height:400.35pt;z-index:-251657216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2198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5" o:spid="_x0000_s2054" type="#_x0000_t75" style="position:absolute;margin-left:0;margin-top:0;width:453.5pt;height:400.35pt;z-index:-251656192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D2198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7253" o:spid="_x0000_s2052" type="#_x0000_t75" style="position:absolute;margin-left:0;margin-top:0;width:453.5pt;height:400.35pt;z-index:-251658240;mso-position-horizontal:center;mso-position-horizontal-relative:margin;mso-position-vertical:center;mso-position-vertical-relative:margin" o:allowincell="f">
          <v:imagedata r:id="rId1" o:title="Aum - oranj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47"/>
    <w:rsid w:val="00000F7F"/>
    <w:rsid w:val="000109E6"/>
    <w:rsid w:val="00012D9D"/>
    <w:rsid w:val="00014534"/>
    <w:rsid w:val="00022539"/>
    <w:rsid w:val="00023887"/>
    <w:rsid w:val="00024EC4"/>
    <w:rsid w:val="00025E6C"/>
    <w:rsid w:val="00027F47"/>
    <w:rsid w:val="000344CA"/>
    <w:rsid w:val="00036B27"/>
    <w:rsid w:val="000401D4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63B7"/>
    <w:rsid w:val="0009215B"/>
    <w:rsid w:val="000A0B0C"/>
    <w:rsid w:val="000A29A5"/>
    <w:rsid w:val="000A345F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24A6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1F6D9D"/>
    <w:rsid w:val="002001D2"/>
    <w:rsid w:val="00200DAD"/>
    <w:rsid w:val="00202D7F"/>
    <w:rsid w:val="00210ECA"/>
    <w:rsid w:val="00210F6A"/>
    <w:rsid w:val="0021384E"/>
    <w:rsid w:val="00214B84"/>
    <w:rsid w:val="00224A00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C84"/>
    <w:rsid w:val="00282936"/>
    <w:rsid w:val="002947EA"/>
    <w:rsid w:val="002952D7"/>
    <w:rsid w:val="002A35A4"/>
    <w:rsid w:val="002A387C"/>
    <w:rsid w:val="002A7141"/>
    <w:rsid w:val="002B369E"/>
    <w:rsid w:val="002B78C8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62D8"/>
    <w:rsid w:val="002F2F1E"/>
    <w:rsid w:val="002F6710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B6B"/>
    <w:rsid w:val="00371BF6"/>
    <w:rsid w:val="003778F8"/>
    <w:rsid w:val="003807C6"/>
    <w:rsid w:val="00380CFC"/>
    <w:rsid w:val="00383655"/>
    <w:rsid w:val="00384ED9"/>
    <w:rsid w:val="00392B76"/>
    <w:rsid w:val="00397529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D3E35"/>
    <w:rsid w:val="004D683B"/>
    <w:rsid w:val="004D69F9"/>
    <w:rsid w:val="004E0664"/>
    <w:rsid w:val="004E4EE6"/>
    <w:rsid w:val="004E50CB"/>
    <w:rsid w:val="004E5F8E"/>
    <w:rsid w:val="004E789B"/>
    <w:rsid w:val="004E7A9A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82E72"/>
    <w:rsid w:val="005864A9"/>
    <w:rsid w:val="00587010"/>
    <w:rsid w:val="00591497"/>
    <w:rsid w:val="00597C07"/>
    <w:rsid w:val="005A125B"/>
    <w:rsid w:val="005A3937"/>
    <w:rsid w:val="005A592D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93B21"/>
    <w:rsid w:val="00693D8F"/>
    <w:rsid w:val="00697721"/>
    <w:rsid w:val="006A180C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4621"/>
    <w:rsid w:val="006D01FA"/>
    <w:rsid w:val="006D3BA0"/>
    <w:rsid w:val="006D647F"/>
    <w:rsid w:val="006E0BD7"/>
    <w:rsid w:val="006E0D2D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D13DB"/>
    <w:rsid w:val="007D28E5"/>
    <w:rsid w:val="007E2A7F"/>
    <w:rsid w:val="007F0386"/>
    <w:rsid w:val="007F1F76"/>
    <w:rsid w:val="008024AD"/>
    <w:rsid w:val="008025CB"/>
    <w:rsid w:val="00804992"/>
    <w:rsid w:val="00807D9D"/>
    <w:rsid w:val="0081157C"/>
    <w:rsid w:val="00821173"/>
    <w:rsid w:val="00822F8F"/>
    <w:rsid w:val="00830767"/>
    <w:rsid w:val="00830A18"/>
    <w:rsid w:val="00837AF7"/>
    <w:rsid w:val="00840B6F"/>
    <w:rsid w:val="00847CFF"/>
    <w:rsid w:val="00852104"/>
    <w:rsid w:val="00852C16"/>
    <w:rsid w:val="00854A1A"/>
    <w:rsid w:val="008674FF"/>
    <w:rsid w:val="00874872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D24F1"/>
    <w:rsid w:val="008D45E8"/>
    <w:rsid w:val="008D49DF"/>
    <w:rsid w:val="008D6404"/>
    <w:rsid w:val="008E08CF"/>
    <w:rsid w:val="008E7AA2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107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1629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F99"/>
    <w:rsid w:val="00A16298"/>
    <w:rsid w:val="00A16534"/>
    <w:rsid w:val="00A23F20"/>
    <w:rsid w:val="00A23F2E"/>
    <w:rsid w:val="00A24830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4CF5"/>
    <w:rsid w:val="00AA0C37"/>
    <w:rsid w:val="00AA1E8C"/>
    <w:rsid w:val="00AA2181"/>
    <w:rsid w:val="00AA7D51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64278"/>
    <w:rsid w:val="00B7010E"/>
    <w:rsid w:val="00B703D2"/>
    <w:rsid w:val="00B713EE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51E97"/>
    <w:rsid w:val="00C54B78"/>
    <w:rsid w:val="00C5562E"/>
    <w:rsid w:val="00C63BC1"/>
    <w:rsid w:val="00C63CD9"/>
    <w:rsid w:val="00C6525C"/>
    <w:rsid w:val="00C65544"/>
    <w:rsid w:val="00C66F5B"/>
    <w:rsid w:val="00C73FAF"/>
    <w:rsid w:val="00C76C07"/>
    <w:rsid w:val="00C83E35"/>
    <w:rsid w:val="00C9154E"/>
    <w:rsid w:val="00C97079"/>
    <w:rsid w:val="00CA2B14"/>
    <w:rsid w:val="00CA3631"/>
    <w:rsid w:val="00CA38F4"/>
    <w:rsid w:val="00CA6F60"/>
    <w:rsid w:val="00CB6714"/>
    <w:rsid w:val="00CC3100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2198B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73A3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0787"/>
    <w:rsid w:val="00F85FF7"/>
    <w:rsid w:val="00F95429"/>
    <w:rsid w:val="00F960EB"/>
    <w:rsid w:val="00FA46AA"/>
    <w:rsid w:val="00FB2EE8"/>
    <w:rsid w:val="00FB4A7A"/>
    <w:rsid w:val="00FC02F4"/>
    <w:rsid w:val="00FC0FA0"/>
    <w:rsid w:val="00FC22D6"/>
    <w:rsid w:val="00FC3BFD"/>
    <w:rsid w:val="00FC7846"/>
    <w:rsid w:val="00FD335E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63E273DB-3E5D-4E43-8E8A-9D10214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bruikersdata\Documents\Aangepaste%20Office-sjablonen\Tekstblad%20Mantrani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CF8F-0A1E-4F9D-AF03-303C1BE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Tekstblad Mantranita</Template>
  <TotalTime>15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 Klerk</dc:creator>
  <cp:lastModifiedBy>Anita de Klerk</cp:lastModifiedBy>
  <cp:revision>10</cp:revision>
  <cp:lastPrinted>2014-09-13T12:43:00Z</cp:lastPrinted>
  <dcterms:created xsi:type="dcterms:W3CDTF">2015-12-30T19:11:00Z</dcterms:created>
  <dcterms:modified xsi:type="dcterms:W3CDTF">2015-12-30T19:33:00Z</dcterms:modified>
</cp:coreProperties>
</file>